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1585" w14:textId="77905960" w:rsidR="007A6E2E" w:rsidRPr="005D5F0C" w:rsidRDefault="003E6169" w:rsidP="00DA3B6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77324B">
        <w:rPr>
          <w:rFonts w:ascii="HG丸ｺﾞｼｯｸM-PRO" w:eastAsia="HG丸ｺﾞｼｯｸM-PRO" w:hAnsi="HG丸ｺﾞｼｯｸM-PRO" w:hint="eastAsia"/>
          <w:spacing w:val="12"/>
          <w:w w:val="77"/>
          <w:kern w:val="0"/>
          <w:sz w:val="28"/>
          <w:szCs w:val="28"/>
          <w:fitText w:val="4009" w:id="-1534825984"/>
        </w:rPr>
        <w:t>令和</w:t>
      </w:r>
      <w:r w:rsidR="00EE343B" w:rsidRPr="0077324B">
        <w:rPr>
          <w:rFonts w:ascii="HG丸ｺﾞｼｯｸM-PRO" w:eastAsia="HG丸ｺﾞｼｯｸM-PRO" w:hAnsi="HG丸ｺﾞｼｯｸM-PRO" w:hint="eastAsia"/>
          <w:spacing w:val="12"/>
          <w:w w:val="77"/>
          <w:kern w:val="0"/>
          <w:sz w:val="28"/>
          <w:szCs w:val="28"/>
          <w:fitText w:val="4009" w:id="-1534825984"/>
        </w:rPr>
        <w:t>６</w:t>
      </w:r>
      <w:r w:rsidRPr="0077324B">
        <w:rPr>
          <w:rFonts w:ascii="HG丸ｺﾞｼｯｸM-PRO" w:eastAsia="HG丸ｺﾞｼｯｸM-PRO" w:hAnsi="HG丸ｺﾞｼｯｸM-PRO" w:hint="eastAsia"/>
          <w:spacing w:val="12"/>
          <w:w w:val="77"/>
          <w:kern w:val="0"/>
          <w:sz w:val="28"/>
          <w:szCs w:val="28"/>
          <w:fitText w:val="4009" w:id="-1534825984"/>
        </w:rPr>
        <w:t>年度「</w:t>
      </w:r>
      <w:r w:rsidR="00FB5938" w:rsidRPr="0077324B">
        <w:rPr>
          <w:rFonts w:ascii="HG丸ｺﾞｼｯｸM-PRO" w:eastAsia="HG丸ｺﾞｼｯｸM-PRO" w:hAnsi="HG丸ｺﾞｼｯｸM-PRO" w:hint="eastAsia"/>
          <w:spacing w:val="12"/>
          <w:w w:val="77"/>
          <w:kern w:val="0"/>
          <w:sz w:val="28"/>
          <w:szCs w:val="28"/>
          <w:fitText w:val="4009" w:id="-1534825984"/>
        </w:rPr>
        <w:t>10</w:t>
      </w:r>
      <w:r w:rsidRPr="0077324B">
        <w:rPr>
          <w:rFonts w:ascii="HG丸ｺﾞｼｯｸM-PRO" w:eastAsia="HG丸ｺﾞｼｯｸM-PRO" w:hAnsi="HG丸ｺﾞｼｯｸM-PRO" w:hint="eastAsia"/>
          <w:spacing w:val="12"/>
          <w:w w:val="77"/>
          <w:kern w:val="0"/>
          <w:sz w:val="28"/>
          <w:szCs w:val="28"/>
          <w:fitText w:val="4009" w:id="-1534825984"/>
        </w:rPr>
        <w:t>月度</w:t>
      </w:r>
      <w:r w:rsidR="005F2C9A" w:rsidRPr="0077324B">
        <w:rPr>
          <w:rFonts w:ascii="HG丸ｺﾞｼｯｸM-PRO" w:eastAsia="HG丸ｺﾞｼｯｸM-PRO" w:hAnsi="HG丸ｺﾞｼｯｸM-PRO" w:hint="eastAsia"/>
          <w:spacing w:val="12"/>
          <w:w w:val="77"/>
          <w:kern w:val="0"/>
          <w:sz w:val="28"/>
          <w:szCs w:val="28"/>
          <w:fitText w:val="4009" w:id="-1534825984"/>
        </w:rPr>
        <w:t>役員会</w:t>
      </w:r>
      <w:r w:rsidRPr="0077324B">
        <w:rPr>
          <w:rFonts w:ascii="HG丸ｺﾞｼｯｸM-PRO" w:eastAsia="HG丸ｺﾞｼｯｸM-PRO" w:hAnsi="HG丸ｺﾞｼｯｸM-PRO" w:hint="eastAsia"/>
          <w:spacing w:val="12"/>
          <w:w w:val="77"/>
          <w:kern w:val="0"/>
          <w:sz w:val="28"/>
          <w:szCs w:val="28"/>
          <w:fitText w:val="4009" w:id="-1534825984"/>
        </w:rPr>
        <w:t>」</w:t>
      </w:r>
      <w:r w:rsidR="005F2C9A" w:rsidRPr="0077324B">
        <w:rPr>
          <w:rFonts w:ascii="HG丸ｺﾞｼｯｸM-PRO" w:eastAsia="HG丸ｺﾞｼｯｸM-PRO" w:hAnsi="HG丸ｺﾞｼｯｸM-PRO" w:hint="eastAsia"/>
          <w:spacing w:val="12"/>
          <w:w w:val="77"/>
          <w:kern w:val="0"/>
          <w:sz w:val="28"/>
          <w:szCs w:val="28"/>
          <w:fitText w:val="4009" w:id="-1534825984"/>
        </w:rPr>
        <w:t>概要報</w:t>
      </w:r>
      <w:r w:rsidR="005F2C9A" w:rsidRPr="0077324B">
        <w:rPr>
          <w:rFonts w:ascii="HG丸ｺﾞｼｯｸM-PRO" w:eastAsia="HG丸ｺﾞｼｯｸM-PRO" w:hAnsi="HG丸ｺﾞｼｯｸM-PRO" w:hint="eastAsia"/>
          <w:spacing w:val="2"/>
          <w:w w:val="77"/>
          <w:kern w:val="0"/>
          <w:sz w:val="28"/>
          <w:szCs w:val="28"/>
          <w:fitText w:val="4009" w:id="-1534825984"/>
        </w:rPr>
        <w:t>告</w:t>
      </w:r>
    </w:p>
    <w:p w14:paraId="165844D8" w14:textId="1B60991C" w:rsidR="003E6169" w:rsidRDefault="005F2C9A" w:rsidP="00FE1B6F">
      <w:pPr>
        <w:ind w:firstLineChars="100" w:firstLine="211"/>
        <w:rPr>
          <w:rFonts w:ascii="HG丸ｺﾞｼｯｸM-PRO" w:eastAsia="HG丸ｺﾞｼｯｸM-PRO" w:hAnsi="HG丸ｺﾞｼｯｸM-PRO"/>
        </w:rPr>
      </w:pPr>
      <w:r w:rsidRPr="004276FA">
        <w:rPr>
          <w:rFonts w:ascii="HG丸ｺﾞｼｯｸM-PRO" w:eastAsia="HG丸ｺﾞｼｯｸM-PRO" w:hAnsi="HG丸ｺﾞｼｯｸM-PRO" w:hint="eastAsia"/>
        </w:rPr>
        <w:t>羽根野台自治会は、</w:t>
      </w:r>
      <w:r w:rsidR="00FB5938">
        <w:rPr>
          <w:rFonts w:ascii="HG丸ｺﾞｼｯｸM-PRO" w:eastAsia="HG丸ｺﾞｼｯｸM-PRO" w:hAnsi="HG丸ｺﾞｼｯｸM-PRO" w:hint="eastAsia"/>
        </w:rPr>
        <w:t>10</w:t>
      </w:r>
      <w:r w:rsidR="00E65235">
        <w:rPr>
          <w:rFonts w:ascii="HG丸ｺﾞｼｯｸM-PRO" w:eastAsia="HG丸ｺﾞｼｯｸM-PRO" w:hAnsi="HG丸ｺﾞｼｯｸM-PRO" w:hint="eastAsia"/>
        </w:rPr>
        <w:t>月1</w:t>
      </w:r>
      <w:r w:rsidR="00FB5938">
        <w:rPr>
          <w:rFonts w:ascii="HG丸ｺﾞｼｯｸM-PRO" w:eastAsia="HG丸ｺﾞｼｯｸM-PRO" w:hAnsi="HG丸ｺﾞｼｯｸM-PRO" w:hint="eastAsia"/>
        </w:rPr>
        <w:t>2</w:t>
      </w:r>
      <w:r w:rsidR="00E65235">
        <w:rPr>
          <w:rFonts w:ascii="HG丸ｺﾞｼｯｸM-PRO" w:eastAsia="HG丸ｺﾞｼｯｸM-PRO" w:hAnsi="HG丸ｺﾞｼｯｸM-PRO" w:hint="eastAsia"/>
        </w:rPr>
        <w:t>日</w:t>
      </w:r>
      <w:r w:rsidR="007A5D6C" w:rsidRPr="004276FA">
        <w:rPr>
          <w:rFonts w:ascii="HG丸ｺﾞｼｯｸM-PRO" w:eastAsia="HG丸ｺﾞｼｯｸM-PRO" w:hAnsi="HG丸ｺﾞｼｯｸM-PRO" w:hint="eastAsia"/>
        </w:rPr>
        <w:t>（土）</w:t>
      </w:r>
      <w:r w:rsidR="00BB4E21" w:rsidRPr="004276FA">
        <w:rPr>
          <w:rFonts w:ascii="HG丸ｺﾞｼｯｸM-PRO" w:eastAsia="HG丸ｺﾞｼｯｸM-PRO" w:hAnsi="HG丸ｺﾞｼｯｸM-PRO" w:hint="eastAsia"/>
        </w:rPr>
        <w:t>に</w:t>
      </w:r>
      <w:r w:rsidRPr="004276FA">
        <w:rPr>
          <w:rFonts w:ascii="HG丸ｺﾞｼｯｸM-PRO" w:eastAsia="HG丸ｺﾞｼｯｸM-PRO" w:hAnsi="HG丸ｺﾞｼｯｸM-PRO" w:hint="eastAsia"/>
        </w:rPr>
        <w:t>役員会を開催し</w:t>
      </w:r>
      <w:r w:rsidR="003E6169" w:rsidRPr="004276FA">
        <w:rPr>
          <w:rFonts w:ascii="HG丸ｺﾞｼｯｸM-PRO" w:eastAsia="HG丸ｺﾞｼｯｸM-PRO" w:hAnsi="HG丸ｺﾞｼｯｸM-PRO" w:hint="eastAsia"/>
        </w:rPr>
        <w:t>ました。</w:t>
      </w:r>
    </w:p>
    <w:p w14:paraId="6CA206A2" w14:textId="58244694" w:rsidR="00200A04" w:rsidRDefault="00390D5B" w:rsidP="00FD763C">
      <w:pPr>
        <w:ind w:firstLineChars="100" w:firstLine="2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中野会長</w:t>
      </w:r>
      <w:r w:rsidR="003E34E0">
        <w:rPr>
          <w:rFonts w:ascii="HG丸ｺﾞｼｯｸM-PRO" w:eastAsia="HG丸ｺﾞｼｯｸM-PRO" w:hAnsi="HG丸ｺﾞｼｯｸM-PRO" w:hint="eastAsia"/>
        </w:rPr>
        <w:t>から、</w:t>
      </w:r>
      <w:r w:rsidR="00FB5938">
        <w:rPr>
          <w:rFonts w:ascii="HG丸ｺﾞｼｯｸM-PRO" w:eastAsia="HG丸ｺﾞｼｯｸM-PRO" w:hAnsi="HG丸ｺﾞｼｯｸM-PRO" w:hint="eastAsia"/>
        </w:rPr>
        <w:t>９団地自治会長会議から町に対し、①留学生への対応</w:t>
      </w:r>
      <w:r w:rsidR="00FA625E">
        <w:rPr>
          <w:rFonts w:ascii="HG丸ｺﾞｼｯｸM-PRO" w:eastAsia="HG丸ｺﾞｼｯｸM-PRO" w:hAnsi="HG丸ｺﾞｼｯｸM-PRO" w:hint="eastAsia"/>
        </w:rPr>
        <w:t>、</w:t>
      </w:r>
      <w:r w:rsidR="00FB5938">
        <w:rPr>
          <w:rFonts w:ascii="HG丸ｺﾞｼｯｸM-PRO" w:eastAsia="HG丸ｺﾞｼｯｸM-PRO" w:hAnsi="HG丸ｺﾞｼｯｸM-PRO" w:hint="eastAsia"/>
        </w:rPr>
        <w:t>②街路灯への援助についての要望を提出していたが、①については、当面総務課が対応していくが、次年度からは「</w:t>
      </w:r>
      <w:r w:rsidR="0077324B">
        <w:rPr>
          <w:rFonts w:ascii="HG丸ｺﾞｼｯｸM-PRO" w:eastAsia="HG丸ｺﾞｼｯｸM-PRO" w:hAnsi="HG丸ｺﾞｼｯｸM-PRO" w:hint="eastAsia"/>
        </w:rPr>
        <w:t>まちお</w:t>
      </w:r>
      <w:r w:rsidR="00FB5938">
        <w:rPr>
          <w:rFonts w:ascii="HG丸ｺﾞｼｯｸM-PRO" w:eastAsia="HG丸ｺﾞｼｯｸM-PRO" w:hAnsi="HG丸ｺﾞｼｯｸM-PRO" w:hint="eastAsia"/>
        </w:rPr>
        <w:t>こし隊」が体制を強化して対応していく、②については</w:t>
      </w:r>
      <w:r w:rsidR="00FA625E">
        <w:rPr>
          <w:rFonts w:ascii="HG丸ｺﾞｼｯｸM-PRO" w:eastAsia="HG丸ｺﾞｼｯｸM-PRO" w:hAnsi="HG丸ｺﾞｼｯｸM-PRO" w:hint="eastAsia"/>
        </w:rPr>
        <w:t>、</w:t>
      </w:r>
      <w:r w:rsidR="00FB5938">
        <w:rPr>
          <w:rFonts w:ascii="HG丸ｺﾞｼｯｸM-PRO" w:eastAsia="HG丸ｺﾞｼｯｸM-PRO" w:hAnsi="HG丸ｺﾞｼｯｸM-PRO" w:hint="eastAsia"/>
        </w:rPr>
        <w:t>詳細は次年度区長会議</w:t>
      </w:r>
      <w:r w:rsidR="00FA625E">
        <w:rPr>
          <w:rFonts w:ascii="HG丸ｺﾞｼｯｸM-PRO" w:eastAsia="HG丸ｺﾞｼｯｸM-PRO" w:hAnsi="HG丸ｺﾞｼｯｸM-PRO" w:hint="eastAsia"/>
        </w:rPr>
        <w:t>総会にて提示するが、全区に対して補助金を交付していく予定である</w:t>
      </w:r>
      <w:r w:rsidR="00423A46">
        <w:rPr>
          <w:rFonts w:ascii="HG丸ｺﾞｼｯｸM-PRO" w:eastAsia="HG丸ｺﾞｼｯｸM-PRO" w:hAnsi="HG丸ｺﾞｼｯｸM-PRO" w:hint="eastAsia"/>
        </w:rPr>
        <w:t>と</w:t>
      </w:r>
      <w:r w:rsidR="00FA625E">
        <w:rPr>
          <w:rFonts w:ascii="HG丸ｺﾞｼｯｸM-PRO" w:eastAsia="HG丸ｺﾞｼｯｸM-PRO" w:hAnsi="HG丸ｺﾞｼｯｸM-PRO" w:hint="eastAsia"/>
        </w:rPr>
        <w:t>、書面による回答があったと報告</w:t>
      </w:r>
      <w:r w:rsidR="00423A46">
        <w:rPr>
          <w:rFonts w:ascii="HG丸ｺﾞｼｯｸM-PRO" w:eastAsia="HG丸ｺﾞｼｯｸM-PRO" w:hAnsi="HG丸ｺﾞｼｯｸM-PRO" w:hint="eastAsia"/>
        </w:rPr>
        <w:t>されました。</w:t>
      </w:r>
    </w:p>
    <w:p w14:paraId="22255FF2" w14:textId="31A58398" w:rsidR="00FA625E" w:rsidRDefault="00FA625E" w:rsidP="00FD763C">
      <w:pPr>
        <w:ind w:firstLineChars="100" w:firstLine="2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いで小池副会長から、①空き家・空き地の所有者に対する管理徹底を生活環境課に要請したこと、②１０月２７日の衆議院選挙により、防災訓練が来年２月２日に延期されたこと、また投票所準備のため、１０月２６日から２８日までの間、区民センターが使用できなくなること、③</w:t>
      </w:r>
      <w:r w:rsidR="00423A46">
        <w:rPr>
          <w:rFonts w:ascii="HG丸ｺﾞｼｯｸM-PRO" w:eastAsia="HG丸ｺﾞｼｯｸM-PRO" w:hAnsi="HG丸ｺﾞｼｯｸM-PRO" w:hint="eastAsia"/>
        </w:rPr>
        <w:t>１０月の行政配布物の配布戸数に基づき、</w:t>
      </w:r>
      <w:r>
        <w:rPr>
          <w:rFonts w:ascii="HG丸ｺﾞｼｯｸM-PRO" w:eastAsia="HG丸ｺﾞｼｯｸM-PRO" w:hAnsi="HG丸ｺﾞｼｯｸM-PRO" w:hint="eastAsia"/>
        </w:rPr>
        <w:t>令和６年度の行政事務補助金申請を行った</w:t>
      </w:r>
      <w:r w:rsidR="00423A46">
        <w:rPr>
          <w:rFonts w:ascii="HG丸ｺﾞｼｯｸM-PRO" w:eastAsia="HG丸ｺﾞｼｯｸM-PRO" w:hAnsi="HG丸ｺﾞｼｯｸM-PRO" w:hint="eastAsia"/>
        </w:rPr>
        <w:t>こと、等が報告されました。</w:t>
      </w:r>
    </w:p>
    <w:p w14:paraId="068D0680" w14:textId="64FDA084" w:rsidR="0077324B" w:rsidRDefault="0077324B" w:rsidP="0077324B">
      <w:pPr>
        <w:ind w:firstLineChars="100" w:firstLine="2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また</w:t>
      </w:r>
      <w:r w:rsidR="00423A46">
        <w:rPr>
          <w:rFonts w:ascii="HG丸ｺﾞｼｯｸM-PRO" w:eastAsia="HG丸ｺﾞｼｯｸM-PRO" w:hAnsi="HG丸ｺﾞｼｯｸM-PRO" w:hint="eastAsia"/>
        </w:rPr>
        <w:t>９月１</w:t>
      </w:r>
      <w:r w:rsidR="00781FDD">
        <w:rPr>
          <w:rFonts w:ascii="HG丸ｺﾞｼｯｸM-PRO" w:eastAsia="HG丸ｺﾞｼｯｸM-PRO" w:hAnsi="HG丸ｺﾞｼｯｸM-PRO" w:hint="eastAsia"/>
        </w:rPr>
        <w:t>６</w:t>
      </w:r>
      <w:r w:rsidR="00423A46">
        <w:rPr>
          <w:rFonts w:ascii="HG丸ｺﾞｼｯｸM-PRO" w:eastAsia="HG丸ｺﾞｼｯｸM-PRO" w:hAnsi="HG丸ｺﾞｼｯｸM-PRO" w:hint="eastAsia"/>
        </w:rPr>
        <w:t>日の敬老の日の「花プレゼント」対象者数および９月２９日に実施した「健康チェック」の参加者が報告され</w:t>
      </w:r>
      <w:r>
        <w:rPr>
          <w:rFonts w:ascii="HG丸ｺﾞｼｯｸM-PRO" w:eastAsia="HG丸ｺﾞｼｯｸM-PRO" w:hAnsi="HG丸ｺﾞｼｯｸM-PRO" w:hint="eastAsia"/>
        </w:rPr>
        <w:t>、また高橋地域安全部長から、空き地の秋の草刈りは、１０月２１日（月）～１１月３０日（土）にかけて行われると報告されました。</w:t>
      </w:r>
    </w:p>
    <w:p w14:paraId="1E751B52" w14:textId="0D380835" w:rsidR="00423A46" w:rsidRDefault="0077324B" w:rsidP="00FD763C">
      <w:pPr>
        <w:ind w:firstLineChars="100" w:firstLine="2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引き続き、</w:t>
      </w:r>
      <w:r w:rsidR="00423A46">
        <w:rPr>
          <w:rFonts w:ascii="HG丸ｺﾞｼｯｸM-PRO" w:eastAsia="HG丸ｺﾞｼｯｸM-PRO" w:hAnsi="HG丸ｺﾞｼｯｸM-PRO" w:hint="eastAsia"/>
        </w:rPr>
        <w:t>渡辺会計部長から、隣家の解体および駐車場整備</w:t>
      </w:r>
      <w:r w:rsidR="003877A9">
        <w:rPr>
          <w:rFonts w:ascii="HG丸ｺﾞｼｯｸM-PRO" w:eastAsia="HG丸ｺﾞｼｯｸM-PRO" w:hAnsi="HG丸ｺﾞｼｯｸM-PRO" w:hint="eastAsia"/>
        </w:rPr>
        <w:t>にかかった</w:t>
      </w:r>
      <w:r w:rsidR="00423A46">
        <w:rPr>
          <w:rFonts w:ascii="HG丸ｺﾞｼｯｸM-PRO" w:eastAsia="HG丸ｺﾞｼｯｸM-PRO" w:hAnsi="HG丸ｺﾞｼｯｸM-PRO" w:hint="eastAsia"/>
        </w:rPr>
        <w:t>費用についての</w:t>
      </w:r>
      <w:r w:rsidR="003877A9">
        <w:rPr>
          <w:rFonts w:ascii="HG丸ｺﾞｼｯｸM-PRO" w:eastAsia="HG丸ｺﾞｼｯｸM-PRO" w:hAnsi="HG丸ｺﾞｼｯｸM-PRO" w:hint="eastAsia"/>
        </w:rPr>
        <w:t>説明が</w:t>
      </w:r>
      <w:r w:rsidR="00423A46">
        <w:rPr>
          <w:rFonts w:ascii="HG丸ｺﾞｼｯｸM-PRO" w:eastAsia="HG丸ｺﾞｼｯｸM-PRO" w:hAnsi="HG丸ｺﾞｼｯｸM-PRO" w:hint="eastAsia"/>
        </w:rPr>
        <w:t>あり</w:t>
      </w:r>
      <w:r w:rsidR="003877A9">
        <w:rPr>
          <w:rFonts w:ascii="HG丸ｺﾞｼｯｸM-PRO" w:eastAsia="HG丸ｺﾞｼｯｸM-PRO" w:hAnsi="HG丸ｺﾞｼｯｸM-PRO" w:hint="eastAsia"/>
        </w:rPr>
        <w:t>、次年度総会に提案していくことが</w:t>
      </w:r>
      <w:r w:rsidR="00423A46">
        <w:rPr>
          <w:rFonts w:ascii="HG丸ｺﾞｼｯｸM-PRO" w:eastAsia="HG丸ｺﾞｼｯｸM-PRO" w:hAnsi="HG丸ｺﾞｼｯｸM-PRO" w:hint="eastAsia"/>
        </w:rPr>
        <w:t>確認されました。</w:t>
      </w:r>
    </w:p>
    <w:p w14:paraId="6B61A0E4" w14:textId="0B19CF82" w:rsidR="00423A46" w:rsidRDefault="003877A9" w:rsidP="00FD763C">
      <w:pPr>
        <w:ind w:firstLineChars="100" w:firstLine="21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次に松本福祉文体部長から、１１月１６日（日）に「芋煮会」を開催し、当日はネパール人留学生有志がカレー等のネパール料理を提供する予定であることも提案し確認されました。</w:t>
      </w:r>
    </w:p>
    <w:p w14:paraId="760A5A8F" w14:textId="737AEE2D" w:rsidR="00200A04" w:rsidRDefault="00E861F2" w:rsidP="00E861F2">
      <w:pPr>
        <w:pStyle w:val="af0"/>
      </w:pPr>
      <w:r>
        <w:rPr>
          <w:rFonts w:hint="eastAsia"/>
        </w:rPr>
        <w:t>以　上</w:t>
      </w:r>
    </w:p>
    <w:p w14:paraId="587CB9B4" w14:textId="0514025A" w:rsidR="00E861F2" w:rsidRDefault="00E861F2" w:rsidP="00E861F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8240" behindDoc="0" locked="0" layoutInCell="1" allowOverlap="1" wp14:anchorId="1F87A5E5" wp14:editId="63E7C6A8">
            <wp:simplePos x="0" y="0"/>
            <wp:positionH relativeFrom="margin">
              <wp:posOffset>118110</wp:posOffset>
            </wp:positionH>
            <wp:positionV relativeFrom="margin">
              <wp:posOffset>4318635</wp:posOffset>
            </wp:positionV>
            <wp:extent cx="4428490" cy="2488489"/>
            <wp:effectExtent l="0" t="0" r="0" b="7620"/>
            <wp:wrapNone/>
            <wp:docPr id="1076614206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614206" name="図 107661420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9478" cy="2494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0212C5" w14:textId="08B4E787" w:rsidR="00E861F2" w:rsidRDefault="00E861F2" w:rsidP="00E861F2">
      <w:pPr>
        <w:jc w:val="left"/>
        <w:rPr>
          <w:rFonts w:ascii="HG丸ｺﾞｼｯｸM-PRO" w:eastAsia="HG丸ｺﾞｼｯｸM-PRO" w:hAnsi="HG丸ｺﾞｼｯｸM-PRO"/>
        </w:rPr>
      </w:pPr>
    </w:p>
    <w:p w14:paraId="1947566C" w14:textId="77777777" w:rsidR="00E861F2" w:rsidRDefault="00E861F2" w:rsidP="00E861F2">
      <w:pPr>
        <w:jc w:val="left"/>
        <w:rPr>
          <w:rFonts w:ascii="HG丸ｺﾞｼｯｸM-PRO" w:eastAsia="HG丸ｺﾞｼｯｸM-PRO" w:hAnsi="HG丸ｺﾞｼｯｸM-PRO"/>
        </w:rPr>
      </w:pPr>
    </w:p>
    <w:p w14:paraId="6BB2B7C9" w14:textId="77777777" w:rsidR="00E861F2" w:rsidRDefault="00E861F2" w:rsidP="00E861F2">
      <w:pPr>
        <w:jc w:val="left"/>
        <w:rPr>
          <w:rFonts w:ascii="HG丸ｺﾞｼｯｸM-PRO" w:eastAsia="HG丸ｺﾞｼｯｸM-PRO" w:hAnsi="HG丸ｺﾞｼｯｸM-PRO"/>
        </w:rPr>
      </w:pPr>
    </w:p>
    <w:p w14:paraId="69B50F3A" w14:textId="77777777" w:rsidR="00E861F2" w:rsidRDefault="00E861F2" w:rsidP="00E861F2">
      <w:pPr>
        <w:jc w:val="left"/>
        <w:rPr>
          <w:rFonts w:ascii="HG丸ｺﾞｼｯｸM-PRO" w:eastAsia="HG丸ｺﾞｼｯｸM-PRO" w:hAnsi="HG丸ｺﾞｼｯｸM-PRO"/>
        </w:rPr>
      </w:pPr>
    </w:p>
    <w:p w14:paraId="05694F64" w14:textId="77777777" w:rsidR="00E861F2" w:rsidRDefault="00E861F2" w:rsidP="00E861F2">
      <w:pPr>
        <w:jc w:val="left"/>
        <w:rPr>
          <w:rFonts w:ascii="HG丸ｺﾞｼｯｸM-PRO" w:eastAsia="HG丸ｺﾞｼｯｸM-PRO" w:hAnsi="HG丸ｺﾞｼｯｸM-PRO"/>
        </w:rPr>
      </w:pPr>
    </w:p>
    <w:p w14:paraId="0152DDB5" w14:textId="77777777" w:rsidR="00E861F2" w:rsidRDefault="00E861F2" w:rsidP="00E861F2">
      <w:pPr>
        <w:jc w:val="left"/>
        <w:rPr>
          <w:rFonts w:ascii="HG丸ｺﾞｼｯｸM-PRO" w:eastAsia="HG丸ｺﾞｼｯｸM-PRO" w:hAnsi="HG丸ｺﾞｼｯｸM-PRO"/>
        </w:rPr>
      </w:pPr>
    </w:p>
    <w:p w14:paraId="7E201DB2" w14:textId="77777777" w:rsidR="00E861F2" w:rsidRDefault="00E861F2" w:rsidP="00E861F2">
      <w:pPr>
        <w:jc w:val="left"/>
        <w:rPr>
          <w:rFonts w:ascii="HG丸ｺﾞｼｯｸM-PRO" w:eastAsia="HG丸ｺﾞｼｯｸM-PRO" w:hAnsi="HG丸ｺﾞｼｯｸM-PRO"/>
        </w:rPr>
      </w:pPr>
    </w:p>
    <w:p w14:paraId="3AD961BE" w14:textId="77777777" w:rsidR="00E861F2" w:rsidRDefault="00E861F2" w:rsidP="00E861F2">
      <w:pPr>
        <w:jc w:val="left"/>
        <w:rPr>
          <w:rFonts w:ascii="HG丸ｺﾞｼｯｸM-PRO" w:eastAsia="HG丸ｺﾞｼｯｸM-PRO" w:hAnsi="HG丸ｺﾞｼｯｸM-PRO"/>
        </w:rPr>
      </w:pPr>
    </w:p>
    <w:p w14:paraId="2A4B129B" w14:textId="77777777" w:rsidR="00E861F2" w:rsidRDefault="00E861F2" w:rsidP="00E861F2">
      <w:pPr>
        <w:jc w:val="left"/>
        <w:rPr>
          <w:rFonts w:ascii="HG丸ｺﾞｼｯｸM-PRO" w:eastAsia="HG丸ｺﾞｼｯｸM-PRO" w:hAnsi="HG丸ｺﾞｼｯｸM-PRO"/>
        </w:rPr>
      </w:pPr>
    </w:p>
    <w:p w14:paraId="614CCA61" w14:textId="6C2DA47A" w:rsidR="00E861F2" w:rsidRDefault="00E861F2" w:rsidP="00E861F2">
      <w:pPr>
        <w:jc w:val="left"/>
        <w:rPr>
          <w:rFonts w:ascii="HG丸ｺﾞｼｯｸM-PRO" w:eastAsia="HG丸ｺﾞｼｯｸM-PRO" w:hAnsi="HG丸ｺﾞｼｯｸM-PRO"/>
        </w:rPr>
      </w:pPr>
    </w:p>
    <w:p w14:paraId="5562D0EC" w14:textId="10223D8E" w:rsidR="00E861F2" w:rsidRDefault="00E861F2" w:rsidP="00E861F2">
      <w:pPr>
        <w:jc w:val="left"/>
        <w:rPr>
          <w:rFonts w:ascii="HG丸ｺﾞｼｯｸM-PRO" w:eastAsia="HG丸ｺﾞｼｯｸM-PRO" w:hAnsi="HG丸ｺﾞｼｯｸM-PRO"/>
        </w:rPr>
      </w:pPr>
    </w:p>
    <w:p w14:paraId="5D089F73" w14:textId="0CA02E68" w:rsidR="00200A04" w:rsidRPr="00EE2199" w:rsidRDefault="001410DA" w:rsidP="00E861F2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59264" behindDoc="0" locked="0" layoutInCell="1" allowOverlap="1" wp14:anchorId="279B18E1" wp14:editId="344249DA">
            <wp:simplePos x="0" y="0"/>
            <wp:positionH relativeFrom="margin">
              <wp:posOffset>1595755</wp:posOffset>
            </wp:positionH>
            <wp:positionV relativeFrom="margin">
              <wp:posOffset>6933565</wp:posOffset>
            </wp:positionV>
            <wp:extent cx="4217343" cy="2371850"/>
            <wp:effectExtent l="0" t="0" r="0" b="0"/>
            <wp:wrapNone/>
            <wp:docPr id="198884780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847802" name="図 198884780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343" cy="237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00A04" w:rsidRPr="00EE2199" w:rsidSect="00BA6879">
      <w:footerReference w:type="default" r:id="rId10"/>
      <w:pgSz w:w="11906" w:h="16838" w:code="9"/>
      <w:pgMar w:top="1134" w:right="1134" w:bottom="1134" w:left="1134" w:header="851" w:footer="992" w:gutter="0"/>
      <w:pgNumType w:fmt="numberInDash" w:start="0"/>
      <w:cols w:space="425"/>
      <w:titlePg/>
      <w:docGrid w:type="linesAndChars" w:linePitch="350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8553A" w14:textId="77777777" w:rsidR="004115B7" w:rsidRDefault="004115B7" w:rsidP="004B70E7">
      <w:r>
        <w:separator/>
      </w:r>
    </w:p>
  </w:endnote>
  <w:endnote w:type="continuationSeparator" w:id="0">
    <w:p w14:paraId="28C2FA9D" w14:textId="77777777" w:rsidR="004115B7" w:rsidRDefault="004115B7" w:rsidP="004B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29956056"/>
      <w:docPartObj>
        <w:docPartGallery w:val="Page Numbers (Bottom of Page)"/>
        <w:docPartUnique/>
      </w:docPartObj>
    </w:sdtPr>
    <w:sdtContent>
      <w:p w14:paraId="0970E53E" w14:textId="5B87A592" w:rsidR="00F532FE" w:rsidRDefault="00000000" w:rsidP="00F532FE">
        <w:pPr>
          <w:pStyle w:val="a5"/>
          <w:jc w:val="center"/>
        </w:pPr>
      </w:p>
    </w:sdtContent>
  </w:sdt>
  <w:p w14:paraId="4B1724A9" w14:textId="77777777" w:rsidR="001A3DDC" w:rsidRDefault="001A3D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AE184D" w14:textId="77777777" w:rsidR="004115B7" w:rsidRDefault="004115B7" w:rsidP="004B70E7">
      <w:r>
        <w:separator/>
      </w:r>
    </w:p>
  </w:footnote>
  <w:footnote w:type="continuationSeparator" w:id="0">
    <w:p w14:paraId="142B975C" w14:textId="77777777" w:rsidR="004115B7" w:rsidRDefault="004115B7" w:rsidP="004B7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41C92"/>
    <w:multiLevelType w:val="hybridMultilevel"/>
    <w:tmpl w:val="7CC4060E"/>
    <w:lvl w:ilvl="0" w:tplc="0409000F">
      <w:start w:val="1"/>
      <w:numFmt w:val="decimal"/>
      <w:lvlText w:val="%1."/>
      <w:lvlJc w:val="left"/>
      <w:pPr>
        <w:ind w:left="651" w:hanging="440"/>
      </w:p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num w:numId="1" w16cid:durableId="369040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defaultTabStop w:val="840"/>
  <w:drawingGridHorizontalSpacing w:val="179"/>
  <w:drawingGridVerticalSpacing w:val="179"/>
  <w:displayHorizontalDrawingGridEvery w:val="0"/>
  <w:displayVertic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9A"/>
    <w:rsid w:val="00007E48"/>
    <w:rsid w:val="00012538"/>
    <w:rsid w:val="000170D6"/>
    <w:rsid w:val="0004238A"/>
    <w:rsid w:val="00067046"/>
    <w:rsid w:val="0007585D"/>
    <w:rsid w:val="00075EB2"/>
    <w:rsid w:val="00096388"/>
    <w:rsid w:val="00096CF4"/>
    <w:rsid w:val="000A03AE"/>
    <w:rsid w:val="000A3A43"/>
    <w:rsid w:val="000C52F2"/>
    <w:rsid w:val="000C720C"/>
    <w:rsid w:val="000E7DF9"/>
    <w:rsid w:val="000F7551"/>
    <w:rsid w:val="001036A4"/>
    <w:rsid w:val="00127D09"/>
    <w:rsid w:val="00131CAB"/>
    <w:rsid w:val="001410DA"/>
    <w:rsid w:val="001423C0"/>
    <w:rsid w:val="00145AB2"/>
    <w:rsid w:val="00155959"/>
    <w:rsid w:val="001725E1"/>
    <w:rsid w:val="0017328D"/>
    <w:rsid w:val="00173C8D"/>
    <w:rsid w:val="0019192A"/>
    <w:rsid w:val="001A3DDC"/>
    <w:rsid w:val="001C5264"/>
    <w:rsid w:val="001C5E82"/>
    <w:rsid w:val="001D4A66"/>
    <w:rsid w:val="001E3173"/>
    <w:rsid w:val="00200A04"/>
    <w:rsid w:val="00206CB0"/>
    <w:rsid w:val="00212A5D"/>
    <w:rsid w:val="002214CE"/>
    <w:rsid w:val="00223153"/>
    <w:rsid w:val="00226229"/>
    <w:rsid w:val="00233116"/>
    <w:rsid w:val="00233B7C"/>
    <w:rsid w:val="0026199D"/>
    <w:rsid w:val="00265361"/>
    <w:rsid w:val="00271359"/>
    <w:rsid w:val="00272081"/>
    <w:rsid w:val="00272FBD"/>
    <w:rsid w:val="0027428E"/>
    <w:rsid w:val="0028787E"/>
    <w:rsid w:val="002924B7"/>
    <w:rsid w:val="002A17C6"/>
    <w:rsid w:val="002A69AB"/>
    <w:rsid w:val="002B2088"/>
    <w:rsid w:val="002C76D4"/>
    <w:rsid w:val="002E560E"/>
    <w:rsid w:val="002F31EE"/>
    <w:rsid w:val="002F7831"/>
    <w:rsid w:val="00301F29"/>
    <w:rsid w:val="003024A0"/>
    <w:rsid w:val="00305B04"/>
    <w:rsid w:val="00306FA1"/>
    <w:rsid w:val="00320C11"/>
    <w:rsid w:val="0032380F"/>
    <w:rsid w:val="00324B93"/>
    <w:rsid w:val="003255FD"/>
    <w:rsid w:val="003279DB"/>
    <w:rsid w:val="0033018A"/>
    <w:rsid w:val="00333AE4"/>
    <w:rsid w:val="00345CCA"/>
    <w:rsid w:val="0035045A"/>
    <w:rsid w:val="00356814"/>
    <w:rsid w:val="00377ED8"/>
    <w:rsid w:val="003869CA"/>
    <w:rsid w:val="003877A9"/>
    <w:rsid w:val="00390D5B"/>
    <w:rsid w:val="003A40C4"/>
    <w:rsid w:val="003A7508"/>
    <w:rsid w:val="003D499E"/>
    <w:rsid w:val="003E23C0"/>
    <w:rsid w:val="003E34E0"/>
    <w:rsid w:val="003E5BC8"/>
    <w:rsid w:val="003E6169"/>
    <w:rsid w:val="003F7034"/>
    <w:rsid w:val="00401080"/>
    <w:rsid w:val="004115B7"/>
    <w:rsid w:val="00414CEE"/>
    <w:rsid w:val="00421559"/>
    <w:rsid w:val="00423A46"/>
    <w:rsid w:val="0042564D"/>
    <w:rsid w:val="004276FA"/>
    <w:rsid w:val="00435CB6"/>
    <w:rsid w:val="0044043A"/>
    <w:rsid w:val="00440A15"/>
    <w:rsid w:val="00454BA5"/>
    <w:rsid w:val="00457361"/>
    <w:rsid w:val="00466CA1"/>
    <w:rsid w:val="004757A6"/>
    <w:rsid w:val="00482180"/>
    <w:rsid w:val="00492F40"/>
    <w:rsid w:val="0049745F"/>
    <w:rsid w:val="004B19BA"/>
    <w:rsid w:val="004B6493"/>
    <w:rsid w:val="004B6CB5"/>
    <w:rsid w:val="004B70E7"/>
    <w:rsid w:val="004D0EDF"/>
    <w:rsid w:val="004D7FEE"/>
    <w:rsid w:val="004E03EF"/>
    <w:rsid w:val="004E0F4E"/>
    <w:rsid w:val="004E4336"/>
    <w:rsid w:val="004F7C8E"/>
    <w:rsid w:val="00510787"/>
    <w:rsid w:val="00512C50"/>
    <w:rsid w:val="00530252"/>
    <w:rsid w:val="00552639"/>
    <w:rsid w:val="005554F7"/>
    <w:rsid w:val="00556CEB"/>
    <w:rsid w:val="00561532"/>
    <w:rsid w:val="00566D00"/>
    <w:rsid w:val="0057412A"/>
    <w:rsid w:val="005858E9"/>
    <w:rsid w:val="00586477"/>
    <w:rsid w:val="00586EAF"/>
    <w:rsid w:val="00587A12"/>
    <w:rsid w:val="00593CC3"/>
    <w:rsid w:val="005B2E88"/>
    <w:rsid w:val="005D0B90"/>
    <w:rsid w:val="005D4235"/>
    <w:rsid w:val="005D5F0C"/>
    <w:rsid w:val="005E165B"/>
    <w:rsid w:val="005E16A3"/>
    <w:rsid w:val="005E1B44"/>
    <w:rsid w:val="005F2C9A"/>
    <w:rsid w:val="005F561F"/>
    <w:rsid w:val="006003EF"/>
    <w:rsid w:val="00607D8F"/>
    <w:rsid w:val="00621A7B"/>
    <w:rsid w:val="00624F93"/>
    <w:rsid w:val="00644A2C"/>
    <w:rsid w:val="006727A2"/>
    <w:rsid w:val="00684B46"/>
    <w:rsid w:val="006B3441"/>
    <w:rsid w:val="006B597B"/>
    <w:rsid w:val="006D7645"/>
    <w:rsid w:val="006E091C"/>
    <w:rsid w:val="006F629B"/>
    <w:rsid w:val="00703AF1"/>
    <w:rsid w:val="00710CC6"/>
    <w:rsid w:val="00714057"/>
    <w:rsid w:val="007155D5"/>
    <w:rsid w:val="00716F67"/>
    <w:rsid w:val="00727455"/>
    <w:rsid w:val="00731F13"/>
    <w:rsid w:val="0077324B"/>
    <w:rsid w:val="007801CF"/>
    <w:rsid w:val="00781FDD"/>
    <w:rsid w:val="00790615"/>
    <w:rsid w:val="00792D16"/>
    <w:rsid w:val="00796DA1"/>
    <w:rsid w:val="007A2272"/>
    <w:rsid w:val="007A5D6C"/>
    <w:rsid w:val="007A6E2E"/>
    <w:rsid w:val="007B540C"/>
    <w:rsid w:val="007B5F75"/>
    <w:rsid w:val="007B74B1"/>
    <w:rsid w:val="007C0DEE"/>
    <w:rsid w:val="007C1A34"/>
    <w:rsid w:val="007C5ADA"/>
    <w:rsid w:val="007D1876"/>
    <w:rsid w:val="007E3E53"/>
    <w:rsid w:val="007F3509"/>
    <w:rsid w:val="007F601C"/>
    <w:rsid w:val="007F7A14"/>
    <w:rsid w:val="00807522"/>
    <w:rsid w:val="0081366F"/>
    <w:rsid w:val="008143CE"/>
    <w:rsid w:val="00821DC6"/>
    <w:rsid w:val="0082325A"/>
    <w:rsid w:val="008244BE"/>
    <w:rsid w:val="00832B1A"/>
    <w:rsid w:val="00841E3F"/>
    <w:rsid w:val="00860E46"/>
    <w:rsid w:val="00867ED0"/>
    <w:rsid w:val="00870C1F"/>
    <w:rsid w:val="00871C72"/>
    <w:rsid w:val="008925C5"/>
    <w:rsid w:val="008953BD"/>
    <w:rsid w:val="008A046B"/>
    <w:rsid w:val="008B417C"/>
    <w:rsid w:val="008B5F35"/>
    <w:rsid w:val="008C5646"/>
    <w:rsid w:val="008C6DA8"/>
    <w:rsid w:val="008D4485"/>
    <w:rsid w:val="008E335D"/>
    <w:rsid w:val="008F155F"/>
    <w:rsid w:val="008F39A9"/>
    <w:rsid w:val="008F463D"/>
    <w:rsid w:val="00901CCB"/>
    <w:rsid w:val="009038AF"/>
    <w:rsid w:val="00911C9B"/>
    <w:rsid w:val="00915C2A"/>
    <w:rsid w:val="00932DCE"/>
    <w:rsid w:val="009358BA"/>
    <w:rsid w:val="00956003"/>
    <w:rsid w:val="00956493"/>
    <w:rsid w:val="00964D92"/>
    <w:rsid w:val="0097395F"/>
    <w:rsid w:val="00982DFA"/>
    <w:rsid w:val="00991574"/>
    <w:rsid w:val="009C32BC"/>
    <w:rsid w:val="009C50BB"/>
    <w:rsid w:val="009D181D"/>
    <w:rsid w:val="009D2F19"/>
    <w:rsid w:val="009D336D"/>
    <w:rsid w:val="009E1E81"/>
    <w:rsid w:val="00A02074"/>
    <w:rsid w:val="00A107DE"/>
    <w:rsid w:val="00A12BC5"/>
    <w:rsid w:val="00A15889"/>
    <w:rsid w:val="00A15EB1"/>
    <w:rsid w:val="00A16B87"/>
    <w:rsid w:val="00A666EA"/>
    <w:rsid w:val="00A76798"/>
    <w:rsid w:val="00A810C1"/>
    <w:rsid w:val="00A83A74"/>
    <w:rsid w:val="00A87D0E"/>
    <w:rsid w:val="00A90165"/>
    <w:rsid w:val="00A946CC"/>
    <w:rsid w:val="00AA554B"/>
    <w:rsid w:val="00AD2FEE"/>
    <w:rsid w:val="00AD5AFD"/>
    <w:rsid w:val="00AE2D70"/>
    <w:rsid w:val="00AE75BA"/>
    <w:rsid w:val="00AF4CE6"/>
    <w:rsid w:val="00B1107E"/>
    <w:rsid w:val="00B12F95"/>
    <w:rsid w:val="00B27EDC"/>
    <w:rsid w:val="00B31B22"/>
    <w:rsid w:val="00B40F71"/>
    <w:rsid w:val="00B43114"/>
    <w:rsid w:val="00B43568"/>
    <w:rsid w:val="00B60CED"/>
    <w:rsid w:val="00B65B47"/>
    <w:rsid w:val="00B72A15"/>
    <w:rsid w:val="00B906EE"/>
    <w:rsid w:val="00B91367"/>
    <w:rsid w:val="00BA2025"/>
    <w:rsid w:val="00BA6166"/>
    <w:rsid w:val="00BA6879"/>
    <w:rsid w:val="00BB4E21"/>
    <w:rsid w:val="00BC4136"/>
    <w:rsid w:val="00BC684F"/>
    <w:rsid w:val="00BC75EB"/>
    <w:rsid w:val="00BD6A3B"/>
    <w:rsid w:val="00BD74B3"/>
    <w:rsid w:val="00BE399F"/>
    <w:rsid w:val="00BF5C9C"/>
    <w:rsid w:val="00BF6F5A"/>
    <w:rsid w:val="00C01795"/>
    <w:rsid w:val="00C07028"/>
    <w:rsid w:val="00C2042E"/>
    <w:rsid w:val="00C446DE"/>
    <w:rsid w:val="00C45627"/>
    <w:rsid w:val="00C469D9"/>
    <w:rsid w:val="00C51199"/>
    <w:rsid w:val="00C81FE2"/>
    <w:rsid w:val="00C863AF"/>
    <w:rsid w:val="00CB302B"/>
    <w:rsid w:val="00CC218B"/>
    <w:rsid w:val="00CC39DB"/>
    <w:rsid w:val="00CD2948"/>
    <w:rsid w:val="00CD78CC"/>
    <w:rsid w:val="00CE701C"/>
    <w:rsid w:val="00CE734E"/>
    <w:rsid w:val="00CF205E"/>
    <w:rsid w:val="00D11088"/>
    <w:rsid w:val="00D202AA"/>
    <w:rsid w:val="00D21D6B"/>
    <w:rsid w:val="00D34617"/>
    <w:rsid w:val="00D401B1"/>
    <w:rsid w:val="00D44698"/>
    <w:rsid w:val="00D52A20"/>
    <w:rsid w:val="00D53DAD"/>
    <w:rsid w:val="00D7188A"/>
    <w:rsid w:val="00D71D45"/>
    <w:rsid w:val="00D736A7"/>
    <w:rsid w:val="00D742C0"/>
    <w:rsid w:val="00D771E4"/>
    <w:rsid w:val="00D80F8B"/>
    <w:rsid w:val="00D81255"/>
    <w:rsid w:val="00D87060"/>
    <w:rsid w:val="00DA1760"/>
    <w:rsid w:val="00DA3B61"/>
    <w:rsid w:val="00DB12FD"/>
    <w:rsid w:val="00DB2039"/>
    <w:rsid w:val="00DC1C3D"/>
    <w:rsid w:val="00DE6A75"/>
    <w:rsid w:val="00DF18B3"/>
    <w:rsid w:val="00DF35C6"/>
    <w:rsid w:val="00DF6631"/>
    <w:rsid w:val="00E002CD"/>
    <w:rsid w:val="00E0031F"/>
    <w:rsid w:val="00E02CF3"/>
    <w:rsid w:val="00E069D4"/>
    <w:rsid w:val="00E170FD"/>
    <w:rsid w:val="00E26905"/>
    <w:rsid w:val="00E33408"/>
    <w:rsid w:val="00E45190"/>
    <w:rsid w:val="00E46811"/>
    <w:rsid w:val="00E5458B"/>
    <w:rsid w:val="00E63940"/>
    <w:rsid w:val="00E65235"/>
    <w:rsid w:val="00E721ED"/>
    <w:rsid w:val="00E72A23"/>
    <w:rsid w:val="00E800B3"/>
    <w:rsid w:val="00E861F2"/>
    <w:rsid w:val="00E92AE5"/>
    <w:rsid w:val="00E930D0"/>
    <w:rsid w:val="00E9536A"/>
    <w:rsid w:val="00E9616A"/>
    <w:rsid w:val="00E96AF5"/>
    <w:rsid w:val="00EB7850"/>
    <w:rsid w:val="00EC1914"/>
    <w:rsid w:val="00ED636B"/>
    <w:rsid w:val="00EE2199"/>
    <w:rsid w:val="00EE25DF"/>
    <w:rsid w:val="00EE343B"/>
    <w:rsid w:val="00EE3920"/>
    <w:rsid w:val="00EE4108"/>
    <w:rsid w:val="00EF08EF"/>
    <w:rsid w:val="00EF35AF"/>
    <w:rsid w:val="00F10C14"/>
    <w:rsid w:val="00F136A1"/>
    <w:rsid w:val="00F15F8B"/>
    <w:rsid w:val="00F2279A"/>
    <w:rsid w:val="00F27CDF"/>
    <w:rsid w:val="00F43638"/>
    <w:rsid w:val="00F43D11"/>
    <w:rsid w:val="00F508A8"/>
    <w:rsid w:val="00F52B04"/>
    <w:rsid w:val="00F532FE"/>
    <w:rsid w:val="00F5578F"/>
    <w:rsid w:val="00F612E8"/>
    <w:rsid w:val="00F63D24"/>
    <w:rsid w:val="00F72B93"/>
    <w:rsid w:val="00F81CC0"/>
    <w:rsid w:val="00FA3AAD"/>
    <w:rsid w:val="00FA5EE4"/>
    <w:rsid w:val="00FA625E"/>
    <w:rsid w:val="00FA6477"/>
    <w:rsid w:val="00FB3A14"/>
    <w:rsid w:val="00FB570C"/>
    <w:rsid w:val="00FB5938"/>
    <w:rsid w:val="00FD763C"/>
    <w:rsid w:val="00F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7694C8"/>
  <w15:docId w15:val="{D8FED752-F3D5-4047-925E-F67DEFD5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E2E"/>
    <w:pPr>
      <w:widowControl w:val="0"/>
      <w:jc w:val="both"/>
    </w:pPr>
    <w:rPr>
      <w:rFonts w:ascii="ＭＳ Ｐ明朝" w:eastAsia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0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70E7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4B70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70E7"/>
    <w:rPr>
      <w:rFonts w:ascii="ＭＳ 明朝" w:eastAsia="ＭＳ 明朝"/>
      <w:sz w:val="22"/>
    </w:rPr>
  </w:style>
  <w:style w:type="character" w:styleId="a7">
    <w:name w:val="annotation reference"/>
    <w:basedOn w:val="a0"/>
    <w:uiPriority w:val="99"/>
    <w:semiHidden/>
    <w:unhideWhenUsed/>
    <w:rsid w:val="00233B7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33B7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33B7C"/>
    <w:rPr>
      <w:rFonts w:ascii="ＭＳ 明朝" w:eastAsia="ＭＳ 明朝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33B7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33B7C"/>
    <w:rPr>
      <w:rFonts w:ascii="ＭＳ 明朝" w:eastAsia="ＭＳ 明朝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233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33B7C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92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8D4485"/>
    <w:pPr>
      <w:widowControl w:val="0"/>
      <w:jc w:val="both"/>
    </w:pPr>
    <w:rPr>
      <w:rFonts w:ascii="ＭＳ Ｐ明朝" w:eastAsia="ＭＳ Ｐ明朝"/>
      <w:sz w:val="22"/>
    </w:rPr>
  </w:style>
  <w:style w:type="paragraph" w:styleId="af0">
    <w:name w:val="Closing"/>
    <w:basedOn w:val="a"/>
    <w:link w:val="af1"/>
    <w:uiPriority w:val="99"/>
    <w:unhideWhenUsed/>
    <w:rsid w:val="007E3E53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basedOn w:val="a0"/>
    <w:link w:val="af0"/>
    <w:uiPriority w:val="99"/>
    <w:rsid w:val="007E3E53"/>
    <w:rPr>
      <w:rFonts w:ascii="HG丸ｺﾞｼｯｸM-PRO" w:eastAsia="HG丸ｺﾞｼｯｸM-PRO" w:hAnsi="HG丸ｺﾞｼｯｸM-PRO"/>
      <w:sz w:val="22"/>
    </w:rPr>
  </w:style>
  <w:style w:type="paragraph" w:styleId="af2">
    <w:name w:val="List Paragraph"/>
    <w:basedOn w:val="a"/>
    <w:uiPriority w:val="34"/>
    <w:qFormat/>
    <w:rsid w:val="00BA61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ike%20masaaki\Desktop\wordA4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25778-C727-4892-9B23-42216A4F1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wordA4テンプレート</Template>
  <TotalTime>1573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koike masaaki</dc:creator>
  <cp:keywords/>
  <dc:description/>
  <cp:lastModifiedBy>正昭 小池</cp:lastModifiedBy>
  <cp:revision>48</cp:revision>
  <cp:lastPrinted>2020-09-04T01:08:00Z</cp:lastPrinted>
  <dcterms:created xsi:type="dcterms:W3CDTF">2023-05-14T03:08:00Z</dcterms:created>
  <dcterms:modified xsi:type="dcterms:W3CDTF">2024-10-13T09:04:00Z</dcterms:modified>
</cp:coreProperties>
</file>